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F4" w:rsidRPr="00203368" w:rsidRDefault="005B62F4" w:rsidP="00983018">
      <w:pPr>
        <w:pStyle w:val="Web3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116"/>
        <w:gridCol w:w="1076"/>
        <w:gridCol w:w="1178"/>
      </w:tblGrid>
      <w:tr w:rsidR="005B62F4" w:rsidRPr="00983018" w:rsidTr="001C3674">
        <w:trPr>
          <w:trHeight w:val="300"/>
          <w:jc w:val="center"/>
        </w:trPr>
        <w:tc>
          <w:tcPr>
            <w:tcW w:w="3116" w:type="dxa"/>
            <w:tcBorders>
              <w:top w:val="single" w:sz="4" w:space="0" w:color="auto"/>
            </w:tcBorders>
            <w:noWrap/>
            <w:vAlign w:val="center"/>
          </w:tcPr>
          <w:p w:rsidR="005B62F4" w:rsidRPr="00983018" w:rsidRDefault="005B62F4" w:rsidP="001C36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Περιφερειακή Ενότητα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noWrap/>
            <w:vAlign w:val="center"/>
          </w:tcPr>
          <w:p w:rsidR="005B62F4" w:rsidRPr="00983018" w:rsidRDefault="005B62F4" w:rsidP="001C36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Επιταγές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noWrap/>
            <w:vAlign w:val="center"/>
          </w:tcPr>
          <w:p w:rsidR="005B62F4" w:rsidRPr="00983018" w:rsidRDefault="005B62F4" w:rsidP="001C36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b/>
                <w:color w:val="000000"/>
                <w:sz w:val="20"/>
                <w:szCs w:val="20"/>
              </w:rPr>
              <w:t>Ποσοστό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6.498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13,26%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5.191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10,59%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ΠΙΕΡΙΑΣ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3.803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7,76%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ΠΡΕΒΕΖΑΣ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3.774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7,70%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ΛΕΥΚΑΔΑΣ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2.360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4,82%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ΑΡΓΟΛΙΔΑΣ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2.317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4,73%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ΛΕΣΒΟΥ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1.939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3,96%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1.855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3,79%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1.699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3,47%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ΝΗΣΩΝ ΑΤΤΙΚΗΣ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1.511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3,08%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ΘΑΣΟΥ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1.505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3,07%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1.218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2,49%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ΚΕΡΚΥΡΑΣ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1.040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2,12%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ΣΠΟΡΑΔΩΝ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1.039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2,12%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1.035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2,11%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ΖΑΚΥΝΘΟΥ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1,71%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ΣΑΜΟΥ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1,63%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1,48%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ΘΕΣΠΡΩΤΙΑΣ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1,48%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ΛΑΣΙΘΙΟΥ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1,39%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ΚΕΦΑΛΛΗΝΙΑΣ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1,21%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1,02%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1,02%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1000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1178" w:type="dxa"/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0,89%</w:t>
            </w:r>
          </w:p>
        </w:tc>
      </w:tr>
      <w:tr w:rsidR="005B62F4" w:rsidRPr="00983018" w:rsidTr="001C3674">
        <w:trPr>
          <w:trHeight w:val="300"/>
          <w:jc w:val="center"/>
        </w:trPr>
        <w:tc>
          <w:tcPr>
            <w:tcW w:w="3116" w:type="dxa"/>
            <w:tcBorders>
              <w:bottom w:val="single" w:sz="4" w:space="0" w:color="auto"/>
            </w:tcBorders>
            <w:noWrap/>
            <w:vAlign w:val="bottom"/>
          </w:tcPr>
          <w:p w:rsidR="005B62F4" w:rsidRPr="00983018" w:rsidRDefault="005B62F4" w:rsidP="001C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018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noWrap/>
            <w:vAlign w:val="bottom"/>
          </w:tcPr>
          <w:p w:rsidR="005B62F4" w:rsidRPr="00983018" w:rsidRDefault="005B62F4" w:rsidP="001C3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018">
              <w:rPr>
                <w:rFonts w:ascii="Arial" w:hAnsi="Arial" w:cs="Arial"/>
                <w:color w:val="000000"/>
                <w:sz w:val="20"/>
                <w:szCs w:val="20"/>
              </w:rPr>
              <w:t>0,83%</w:t>
            </w:r>
          </w:p>
        </w:tc>
      </w:tr>
    </w:tbl>
    <w:p w:rsidR="005B62F4" w:rsidRPr="00203368" w:rsidRDefault="005B62F4" w:rsidP="00983018">
      <w:pPr>
        <w:pStyle w:val="Web3"/>
        <w:spacing w:before="0" w:after="0"/>
        <w:rPr>
          <w:rFonts w:ascii="Arial" w:hAnsi="Arial" w:cs="Arial"/>
          <w:sz w:val="22"/>
          <w:szCs w:val="22"/>
        </w:rPr>
      </w:pPr>
    </w:p>
    <w:sectPr w:rsidR="005B62F4" w:rsidRPr="00203368" w:rsidSect="00AA4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2F4" w:rsidRDefault="005B62F4">
      <w:r>
        <w:separator/>
      </w:r>
    </w:p>
  </w:endnote>
  <w:endnote w:type="continuationSeparator" w:id="0">
    <w:p w:rsidR="005B62F4" w:rsidRDefault="005B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F4" w:rsidRDefault="005B62F4" w:rsidP="006D2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62F4" w:rsidRDefault="005B62F4" w:rsidP="004677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F4" w:rsidRPr="00417B17" w:rsidRDefault="005B62F4" w:rsidP="00703991">
    <w:pPr>
      <w:pStyle w:val="Footer"/>
      <w:rPr>
        <w:lang w:val="en-US"/>
      </w:rPr>
    </w:pPr>
  </w:p>
  <w:p w:rsidR="005B62F4" w:rsidRPr="005371FC" w:rsidRDefault="005B62F4" w:rsidP="00386E1C">
    <w:pPr>
      <w:pStyle w:val="Footer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8" o:spid="_x0000_s2052" type="#_x0000_t75" style="position:absolute;left:0;text-align:left;margin-left:98.6pt;margin-top:765.75pt;width:206.45pt;height:47.6pt;z-index:-251656704;visibility:visible;mso-position-vertical-relative:page" wrapcoords="-79 0 -79 21257 21600 21257 21600 0 -79 0">
          <v:imagedata r:id="rId1" o:title=""/>
          <w10:wrap type="tight" anchory="page"/>
        </v:shape>
      </w:pict>
    </w:r>
    <w:r w:rsidRPr="005371FC">
      <w:rPr>
        <w:rFonts w:ascii="Tahoma" w:hAnsi="Tahoma" w:cs="Cambria"/>
      </w:rPr>
      <w:t xml:space="preserve">          </w:t>
    </w:r>
    <w:r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2F4" w:rsidRDefault="005B62F4">
      <w:r>
        <w:separator/>
      </w:r>
    </w:p>
  </w:footnote>
  <w:footnote w:type="continuationSeparator" w:id="0">
    <w:p w:rsidR="005B62F4" w:rsidRDefault="005B6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F4" w:rsidRDefault="005B62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49" type="#_x0000_t75" alt="" style="position:absolute;margin-left:0;margin-top:0;width:595.2pt;height:842.25pt;z-index:-25165875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F4" w:rsidRDefault="005B62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s2050" type="#_x0000_t75" style="position:absolute;margin-left:0;margin-top:-36.1pt;width:595.5pt;height:843.1pt;z-index:-251660800;visibility:visible;mso-position-horizontal:left;mso-position-horizontal-relative:page">
          <v:imagedata r:id="rId1" o:title=""/>
          <w10:wrap anchorx="page"/>
        </v:shape>
      </w:pict>
    </w:r>
    <w:r>
      <w:rPr>
        <w:noProof/>
      </w:rPr>
      <w:pict>
        <v:shape id="Γραφικό 1" o:spid="_x0000_s2051" type="#_x0000_t75" style="position:absolute;margin-left:0;margin-top:36.95pt;width:121.45pt;height:34.25pt;z-index:-251657728;visibility:visible;mso-position-horizontal:center;mso-position-horizontal-relative:margin;mso-position-vertical-relative:page">
          <v:imagedata r:id="rId2" o:title=""/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F4" w:rsidRDefault="005B62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53" type="#_x0000_t75" alt="" style="position:absolute;margin-left:0;margin-top:0;width:595.2pt;height:842.25pt;z-index:-251659776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E6"/>
    <w:rsid w:val="000012B0"/>
    <w:rsid w:val="000015A3"/>
    <w:rsid w:val="000056B2"/>
    <w:rsid w:val="0000794A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E1D39"/>
    <w:rsid w:val="000E6CC1"/>
    <w:rsid w:val="00111AA2"/>
    <w:rsid w:val="0012297C"/>
    <w:rsid w:val="00123E8A"/>
    <w:rsid w:val="001271C9"/>
    <w:rsid w:val="00130506"/>
    <w:rsid w:val="0013642C"/>
    <w:rsid w:val="001418FB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3674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3368"/>
    <w:rsid w:val="00204B3C"/>
    <w:rsid w:val="002104CE"/>
    <w:rsid w:val="00213062"/>
    <w:rsid w:val="00234C96"/>
    <w:rsid w:val="0024101B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2F6F1F"/>
    <w:rsid w:val="00301125"/>
    <w:rsid w:val="00304FFB"/>
    <w:rsid w:val="003135BA"/>
    <w:rsid w:val="00314E9A"/>
    <w:rsid w:val="003160E0"/>
    <w:rsid w:val="00321312"/>
    <w:rsid w:val="00337C14"/>
    <w:rsid w:val="00340A67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04B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1C83"/>
    <w:rsid w:val="00476851"/>
    <w:rsid w:val="0048686C"/>
    <w:rsid w:val="004964D2"/>
    <w:rsid w:val="004977E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215DB"/>
    <w:rsid w:val="005371FC"/>
    <w:rsid w:val="005444E0"/>
    <w:rsid w:val="005508B1"/>
    <w:rsid w:val="00550BE7"/>
    <w:rsid w:val="00560A60"/>
    <w:rsid w:val="005662AA"/>
    <w:rsid w:val="005744DF"/>
    <w:rsid w:val="00575073"/>
    <w:rsid w:val="00576294"/>
    <w:rsid w:val="005765C7"/>
    <w:rsid w:val="00587FE5"/>
    <w:rsid w:val="005A79F4"/>
    <w:rsid w:val="005B0904"/>
    <w:rsid w:val="005B0E32"/>
    <w:rsid w:val="005B179C"/>
    <w:rsid w:val="005B62F4"/>
    <w:rsid w:val="005B6A60"/>
    <w:rsid w:val="005C1EBD"/>
    <w:rsid w:val="005C2A61"/>
    <w:rsid w:val="005D0586"/>
    <w:rsid w:val="005D21DE"/>
    <w:rsid w:val="005D5539"/>
    <w:rsid w:val="005D7527"/>
    <w:rsid w:val="005D7978"/>
    <w:rsid w:val="005E0A9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1034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04764"/>
    <w:rsid w:val="00720830"/>
    <w:rsid w:val="00731E52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0CB4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E3C11"/>
    <w:rsid w:val="008F24F7"/>
    <w:rsid w:val="008F3B59"/>
    <w:rsid w:val="00902E3B"/>
    <w:rsid w:val="0093009C"/>
    <w:rsid w:val="009417D6"/>
    <w:rsid w:val="00941FE5"/>
    <w:rsid w:val="00945E3A"/>
    <w:rsid w:val="00954513"/>
    <w:rsid w:val="00964387"/>
    <w:rsid w:val="009704E9"/>
    <w:rsid w:val="00970F73"/>
    <w:rsid w:val="009743BA"/>
    <w:rsid w:val="00983018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33EFB"/>
    <w:rsid w:val="00A41C6C"/>
    <w:rsid w:val="00A42895"/>
    <w:rsid w:val="00A4564F"/>
    <w:rsid w:val="00A45D32"/>
    <w:rsid w:val="00A63533"/>
    <w:rsid w:val="00A65AF7"/>
    <w:rsid w:val="00A7459D"/>
    <w:rsid w:val="00A76791"/>
    <w:rsid w:val="00A77D7E"/>
    <w:rsid w:val="00A86825"/>
    <w:rsid w:val="00A8696F"/>
    <w:rsid w:val="00A87251"/>
    <w:rsid w:val="00A910B3"/>
    <w:rsid w:val="00A92F00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0297"/>
    <w:rsid w:val="00B7137D"/>
    <w:rsid w:val="00B77218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94A86"/>
    <w:rsid w:val="00CA07FA"/>
    <w:rsid w:val="00CA7964"/>
    <w:rsid w:val="00CB1F16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223C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B5056"/>
    <w:rsid w:val="00DD1AAA"/>
    <w:rsid w:val="00DD36A9"/>
    <w:rsid w:val="00DD6B8D"/>
    <w:rsid w:val="00DF0E21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7B6"/>
    <w:rsid w:val="00EB59FE"/>
    <w:rsid w:val="00EC0B96"/>
    <w:rsid w:val="00EC7180"/>
    <w:rsid w:val="00ED3479"/>
    <w:rsid w:val="00EE0935"/>
    <w:rsid w:val="00EF12A7"/>
    <w:rsid w:val="00EF21FC"/>
    <w:rsid w:val="00EF7B7D"/>
    <w:rsid w:val="00F100D0"/>
    <w:rsid w:val="00F10531"/>
    <w:rsid w:val="00F1057A"/>
    <w:rsid w:val="00F16EC5"/>
    <w:rsid w:val="00F465C2"/>
    <w:rsid w:val="00F50E88"/>
    <w:rsid w:val="00F56368"/>
    <w:rsid w:val="00F57538"/>
    <w:rsid w:val="00F6704D"/>
    <w:rsid w:val="00F67454"/>
    <w:rsid w:val="00F73743"/>
    <w:rsid w:val="00F75C42"/>
    <w:rsid w:val="00F75D83"/>
    <w:rsid w:val="00F76E6F"/>
    <w:rsid w:val="00F77F27"/>
    <w:rsid w:val="00F87FAE"/>
    <w:rsid w:val="00F90D4C"/>
    <w:rsid w:val="00F977A3"/>
    <w:rsid w:val="00FB142D"/>
    <w:rsid w:val="00FB2446"/>
    <w:rsid w:val="00FB5EE2"/>
    <w:rsid w:val="00FD2452"/>
    <w:rsid w:val="00FD2569"/>
    <w:rsid w:val="00FD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6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4A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4A86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4A86"/>
    <w:pPr>
      <w:keepNext/>
      <w:spacing w:after="200" w:line="276" w:lineRule="auto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4A86"/>
    <w:pPr>
      <w:keepNext/>
      <w:spacing w:after="200" w:line="276" w:lineRule="auto"/>
      <w:outlineLvl w:val="3"/>
    </w:pPr>
    <w:rPr>
      <w:rFonts w:ascii="Book Antiqua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4A86"/>
    <w:pPr>
      <w:keepNext/>
      <w:spacing w:after="200" w:line="276" w:lineRule="auto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4A86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4A86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4A86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4A86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3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3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3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3C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3C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3C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3C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3C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3CE"/>
    <w:rPr>
      <w:rFonts w:asciiTheme="majorHAnsi" w:eastAsiaTheme="majorEastAsia" w:hAnsiTheme="majorHAnsi" w:cstheme="majorBidi"/>
    </w:rPr>
  </w:style>
  <w:style w:type="paragraph" w:styleId="BlockText">
    <w:name w:val="Block Text"/>
    <w:basedOn w:val="Normal"/>
    <w:uiPriority w:val="99"/>
    <w:rsid w:val="00C94A86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C94A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3CE"/>
    <w:rPr>
      <w:sz w:val="24"/>
      <w:szCs w:val="24"/>
    </w:rPr>
  </w:style>
  <w:style w:type="character" w:styleId="Hyperlink">
    <w:name w:val="Hyperlink"/>
    <w:basedOn w:val="DefaultParagraphFont"/>
    <w:uiPriority w:val="99"/>
    <w:rsid w:val="00C94A8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4A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3CE"/>
    <w:rPr>
      <w:sz w:val="24"/>
      <w:szCs w:val="24"/>
    </w:rPr>
  </w:style>
  <w:style w:type="character" w:customStyle="1" w:styleId="Verdana">
    <w:name w:val="Στυλ Verdana"/>
    <w:uiPriority w:val="99"/>
    <w:rsid w:val="00C94A86"/>
    <w:rPr>
      <w:rFonts w:ascii="Verdana" w:hAnsi="Verdana"/>
      <w:sz w:val="20"/>
    </w:rPr>
  </w:style>
  <w:style w:type="paragraph" w:styleId="ListParagraph">
    <w:name w:val="List Paragraph"/>
    <w:basedOn w:val="Normal"/>
    <w:uiPriority w:val="99"/>
    <w:qFormat/>
    <w:rsid w:val="00C94A86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C94A86"/>
    <w:pPr>
      <w:spacing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3CE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94A86"/>
    <w:pPr>
      <w:widowControl w:val="0"/>
      <w:suppressAutoHyphens/>
      <w:jc w:val="both"/>
    </w:pPr>
    <w:rPr>
      <w:rFonts w:ascii="Book Antiqua" w:hAnsi="Book Antiqua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3CE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94A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3CE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4A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3CE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C94A86"/>
    <w:rPr>
      <w:rFonts w:cs="Times New Roman"/>
      <w:vertAlign w:val="superscript"/>
    </w:rPr>
  </w:style>
  <w:style w:type="character" w:customStyle="1" w:styleId="CharChar">
    <w:name w:val="Char Char"/>
    <w:uiPriority w:val="99"/>
    <w:rsid w:val="00C94A86"/>
    <w:rPr>
      <w:sz w:val="24"/>
    </w:rPr>
  </w:style>
  <w:style w:type="paragraph" w:styleId="NoSpacing">
    <w:name w:val="No Spacing"/>
    <w:uiPriority w:val="99"/>
    <w:qFormat/>
    <w:rsid w:val="00AB7464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46778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F73"/>
    <w:rPr>
      <w:rFonts w:cs="Times New Roman"/>
    </w:rPr>
  </w:style>
  <w:style w:type="character" w:styleId="Strong">
    <w:name w:val="Strong"/>
    <w:basedOn w:val="DefaultParagraphFont"/>
    <w:uiPriority w:val="99"/>
    <w:qFormat/>
    <w:rsid w:val="006D64A8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D52C5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2C58"/>
    <w:rPr>
      <w:rFonts w:ascii="Consolas" w:eastAsia="Times New Roman" w:hAnsi="Consolas"/>
      <w:sz w:val="21"/>
      <w:lang w:val="el-GR"/>
    </w:rPr>
  </w:style>
  <w:style w:type="paragraph" w:styleId="BalloonText">
    <w:name w:val="Balloon Text"/>
    <w:basedOn w:val="Normal"/>
    <w:link w:val="BalloonTextChar"/>
    <w:uiPriority w:val="99"/>
    <w:rsid w:val="0048686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86C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E86B25"/>
    <w:rPr>
      <w:rFonts w:cs="Times New Roman"/>
      <w:i/>
    </w:rPr>
  </w:style>
  <w:style w:type="character" w:customStyle="1" w:styleId="WW-">
    <w:name w:val="WW-Σύνδεσμος διαδικτύου"/>
    <w:uiPriority w:val="99"/>
    <w:rsid w:val="00CF1F7F"/>
    <w:rPr>
      <w:color w:val="0000FF"/>
      <w:u w:val="single"/>
    </w:rPr>
  </w:style>
  <w:style w:type="character" w:customStyle="1" w:styleId="ListLabel301">
    <w:name w:val="ListLabel 301"/>
    <w:uiPriority w:val="99"/>
    <w:rsid w:val="00CF1F7F"/>
    <w:rPr>
      <w:rFonts w:ascii="Times New Roman" w:hAnsi="Times New Roman"/>
      <w:color w:val="000000"/>
      <w:u w:val="single"/>
    </w:rPr>
  </w:style>
  <w:style w:type="paragraph" w:customStyle="1" w:styleId="2">
    <w:name w:val="Παράγραφος λίστας2"/>
    <w:basedOn w:val="Normal"/>
    <w:uiPriority w:val="99"/>
    <w:rsid w:val="00CF1F7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 w:bidi="hi-IN"/>
    </w:rPr>
  </w:style>
  <w:style w:type="character" w:customStyle="1" w:styleId="1">
    <w:name w:val="Ανεπίλυτη αναφορά1"/>
    <w:uiPriority w:val="99"/>
    <w:semiHidden/>
    <w:rsid w:val="00970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5444E0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F90D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3">
    <w:name w:val="Κανονικό (Web)3"/>
    <w:basedOn w:val="Normal"/>
    <w:uiPriority w:val="99"/>
    <w:rsid w:val="00720830"/>
    <w:pPr>
      <w:suppressAutoHyphens/>
      <w:spacing w:before="280" w:after="280"/>
    </w:pPr>
    <w:rPr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rsid w:val="005108E7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902E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89</Words>
  <Characters>482</Characters>
  <Application>Microsoft Office Outlook</Application>
  <DocSecurity>0</DocSecurity>
  <Lines>0</Lines>
  <Paragraphs>0</Paragraphs>
  <ScaleCrop>false</ScaleCrop>
  <Company>oaed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dc:description/>
  <cp:lastModifiedBy>gbarla</cp:lastModifiedBy>
  <cp:revision>2</cp:revision>
  <cp:lastPrinted>2022-05-10T14:41:00Z</cp:lastPrinted>
  <dcterms:created xsi:type="dcterms:W3CDTF">2022-09-01T12:27:00Z</dcterms:created>
  <dcterms:modified xsi:type="dcterms:W3CDTF">2022-09-01T12:27:00Z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